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Pr="00546AC7" w:rsidRDefault="00A67D76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28"/>
          <w:szCs w:val="28"/>
        </w:rPr>
      </w:pPr>
    </w:p>
    <w:p w14:paraId="511DD9FD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2467CF73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15B5BBE3" w14:textId="1135C338" w:rsidR="00910C91" w:rsidRPr="00546AC7" w:rsidRDefault="00546AC7" w:rsidP="00546AC7">
      <w:pPr>
        <w:pBdr>
          <w:bottom w:val="double" w:sz="6" w:space="1" w:color="auto"/>
        </w:pBdr>
        <w:jc w:val="center"/>
        <w:rPr>
          <w:rFonts w:ascii="BIZ UDPゴシック" w:eastAsia="BIZ UDPゴシック" w:hAnsi="BIZ UDPゴシック"/>
          <w:b/>
          <w:bCs/>
          <w:noProof/>
          <w:sz w:val="24"/>
        </w:rPr>
      </w:pPr>
      <w:r w:rsidRPr="00546AC7">
        <w:rPr>
          <w:rFonts w:ascii="BIZ UDPゴシック" w:eastAsia="BIZ UDPゴシック" w:hAnsi="BIZ UDPゴシック" w:hint="eastAsia"/>
          <w:b/>
          <w:bCs/>
          <w:noProof/>
          <w:sz w:val="36"/>
          <w:szCs w:val="36"/>
        </w:rPr>
        <w:t>領収袋</w:t>
      </w:r>
    </w:p>
    <w:p w14:paraId="65C517CF" w14:textId="3D8E4339" w:rsidR="009E7F95" w:rsidRDefault="006B5AE8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24"/>
        </w:rPr>
      </w:pPr>
      <w:r w:rsidRPr="00546AC7">
        <w:rPr>
          <w:rFonts w:ascii="BIZ UDPゴシック" w:eastAsia="BIZ UDPゴシック" w:hAnsi="BIZ UDPゴシック" w:hint="eastAsia"/>
          <w:b/>
          <w:bCs/>
          <w:noProof/>
          <w:sz w:val="24"/>
        </w:rPr>
        <w:t xml:space="preserve"> </w:t>
      </w:r>
    </w:p>
    <w:p w14:paraId="168A9BB2" w14:textId="20BFD724" w:rsidR="00546AC7" w:rsidRPr="00546AC7" w:rsidRDefault="00546AC7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名前：</w:t>
      </w:r>
    </w:p>
    <w:p w14:paraId="636650CA" w14:textId="77777777" w:rsidR="00A67D76" w:rsidRPr="00546AC7" w:rsidRDefault="00A67D76" w:rsidP="00931914">
      <w:pPr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</w:p>
    <w:p w14:paraId="563F9789" w14:textId="5AF92A8B" w:rsidR="00D368D3" w:rsidRPr="00546AC7" w:rsidRDefault="00D368D3">
      <w:pPr>
        <w:rPr>
          <w:rFonts w:ascii="BIZ UDPゴシック" w:eastAsia="BIZ UDPゴシック" w:hAnsi="BIZ UDPゴシック"/>
          <w:sz w:val="10"/>
          <w:szCs w:val="14"/>
        </w:rPr>
      </w:pPr>
    </w:p>
    <w:tbl>
      <w:tblPr>
        <w:tblStyle w:val="a3"/>
        <w:tblW w:w="6095" w:type="dxa"/>
        <w:tblLayout w:type="fixed"/>
        <w:tblLook w:val="04A0" w:firstRow="1" w:lastRow="0" w:firstColumn="1" w:lastColumn="0" w:noHBand="0" w:noVBand="1"/>
      </w:tblPr>
      <w:tblGrid>
        <w:gridCol w:w="879"/>
        <w:gridCol w:w="2665"/>
        <w:gridCol w:w="1587"/>
        <w:gridCol w:w="964"/>
      </w:tblGrid>
      <w:tr w:rsidR="00171BE9" w:rsidRPr="00546AC7" w14:paraId="1BB6D636" w14:textId="65F7AAE2" w:rsidTr="001034FA">
        <w:trPr>
          <w:trHeight w:val="34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7ED5D3BD" w:rsidR="00171BE9" w:rsidRPr="00546AC7" w:rsidRDefault="00171BE9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日付</w:t>
            </w:r>
          </w:p>
        </w:tc>
        <w:tc>
          <w:tcPr>
            <w:tcW w:w="2665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1A3BA181" w:rsidR="00171BE9" w:rsidRPr="00546AC7" w:rsidRDefault="00546AC7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項目</w:t>
            </w:r>
          </w:p>
        </w:tc>
        <w:tc>
          <w:tcPr>
            <w:tcW w:w="1587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4D4CCAAD" w14:textId="1EE1F47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金額</w:t>
            </w:r>
          </w:p>
        </w:tc>
        <w:tc>
          <w:tcPr>
            <w:tcW w:w="964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3365391D" w:rsidR="00171BE9" w:rsidRPr="00546AC7" w:rsidRDefault="00171BE9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領収</w:t>
            </w:r>
          </w:p>
        </w:tc>
      </w:tr>
      <w:tr w:rsidR="00171BE9" w:rsidRPr="00546AC7" w14:paraId="501B882A" w14:textId="2C74543F" w:rsidTr="001034FA">
        <w:trPr>
          <w:trHeight w:val="527"/>
        </w:trPr>
        <w:tc>
          <w:tcPr>
            <w:tcW w:w="879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vAlign w:val="center"/>
          </w:tcPr>
          <w:p w14:paraId="65FFCD9F" w14:textId="4CCA05C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top w:val="single" w:sz="18" w:space="0" w:color="auto"/>
            </w:tcBorders>
            <w:vAlign w:val="center"/>
          </w:tcPr>
          <w:p w14:paraId="534FAB20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1608311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572D294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6F166C52" w14:textId="7D4D25F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5E929DBF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546A84BB" w14:textId="3264C2D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3FD4F1F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0C6ABD25" w14:textId="13B58FA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45282577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48273A88" w14:textId="39BA8FB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BE88E73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5C760E22" w14:textId="3754D24F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0C057B3C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108DD31C" w14:textId="303212BC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576EDD85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2E09752E" w14:textId="4C14F5F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6BFC27DB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3CBA7031" w14:textId="4955647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56FDA006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11A59364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52725865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18141F33" w14:textId="4391FBB6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77C7C8D3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7E9237BD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6E528A75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4A714DF0" w14:textId="07B60E6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38194267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44EB0EA9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01B5585D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089E330E" w14:textId="6F96A7EE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0E2D7557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326AB3AA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4B331549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427B45B1" w14:textId="250BA7D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7519970F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171E3628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314A1391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7D104AFC" w14:textId="742457D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1021224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2C4DEE87" w14:textId="5B2CF9B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28AA4AB2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6F1B9A79" w14:textId="01DD7A5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034FA" w:rsidRPr="00546AC7" w14:paraId="5A5BE7D8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F378E5E" w14:textId="60445F4B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015D7834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79D92460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1A556DA4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034FA" w:rsidRPr="00546AC7" w14:paraId="76B8044C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871CC17" w14:textId="3A08B343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30AF5072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50ADE0D5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399726CB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034FA" w:rsidRPr="00546AC7" w14:paraId="67052A75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31CB034" w14:textId="7AD1E435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7EA05C28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68FC5D3F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34922E40" w14:textId="77777777" w:rsidR="001034FA" w:rsidRPr="00546AC7" w:rsidRDefault="001034FA" w:rsidP="001034F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B50E45B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0EF95457" w14:textId="6773E9E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3106D8F0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55AEBB36" w14:textId="28005D4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17C9E61" w14:textId="77777777" w:rsidTr="001034FA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vAlign w:val="center"/>
          </w:tcPr>
          <w:p w14:paraId="3EF1527C" w14:textId="64E0D3ED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vAlign w:val="center"/>
          </w:tcPr>
          <w:p w14:paraId="6DE10C23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right w:val="single" w:sz="18" w:space="0" w:color="000000" w:themeColor="text1"/>
            </w:tcBorders>
            <w:vAlign w:val="center"/>
          </w:tcPr>
          <w:p w14:paraId="51610153" w14:textId="6EBD43D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69B20BBC" w14:textId="77777777" w:rsidTr="001034FA">
        <w:trPr>
          <w:cantSplit/>
          <w:trHeight w:val="527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665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587" w:type="dxa"/>
            <w:tcBorders>
              <w:bottom w:val="single" w:sz="18" w:space="0" w:color="000000" w:themeColor="text1"/>
            </w:tcBorders>
            <w:vAlign w:val="center"/>
          </w:tcPr>
          <w:p w14:paraId="022362B2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96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6D9B83FD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Pr="00546AC7" w:rsidRDefault="00CD7DDE">
      <w:pPr>
        <w:rPr>
          <w:rFonts w:ascii="BIZ UDPゴシック" w:eastAsia="BIZ UDPゴシック" w:hAnsi="BIZ UDPゴシック"/>
        </w:rPr>
      </w:pPr>
    </w:p>
    <w:sectPr w:rsidR="00CD7DDE" w:rsidRPr="00546AC7" w:rsidSect="001034FA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E3456" w14:textId="77777777" w:rsidR="00D16064" w:rsidRDefault="00D16064" w:rsidP="007F0094">
      <w:r>
        <w:separator/>
      </w:r>
    </w:p>
  </w:endnote>
  <w:endnote w:type="continuationSeparator" w:id="0">
    <w:p w14:paraId="24E6B8C2" w14:textId="77777777" w:rsidR="00D16064" w:rsidRDefault="00D16064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1B50" w14:textId="77777777" w:rsidR="00D16064" w:rsidRDefault="00D16064" w:rsidP="007F0094">
      <w:r>
        <w:separator/>
      </w:r>
    </w:p>
  </w:footnote>
  <w:footnote w:type="continuationSeparator" w:id="0">
    <w:p w14:paraId="383848BD" w14:textId="77777777" w:rsidR="00D16064" w:rsidRDefault="00D16064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034FA"/>
    <w:rsid w:val="001270E2"/>
    <w:rsid w:val="0013467B"/>
    <w:rsid w:val="00143083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46AC7"/>
    <w:rsid w:val="00566122"/>
    <w:rsid w:val="005700B3"/>
    <w:rsid w:val="00570FF8"/>
    <w:rsid w:val="00590F32"/>
    <w:rsid w:val="0059176D"/>
    <w:rsid w:val="005B07DF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E2194"/>
    <w:rsid w:val="00B6653B"/>
    <w:rsid w:val="00B80D8F"/>
    <w:rsid w:val="00B848B2"/>
    <w:rsid w:val="00B90766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A5937"/>
    <w:rsid w:val="00CB2E8E"/>
    <w:rsid w:val="00CB58FF"/>
    <w:rsid w:val="00CD7DDE"/>
    <w:rsid w:val="00CE4359"/>
    <w:rsid w:val="00CF12EF"/>
    <w:rsid w:val="00CF3074"/>
    <w:rsid w:val="00D055DF"/>
    <w:rsid w:val="00D16064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205F1"/>
    <w:rsid w:val="00E34D0E"/>
    <w:rsid w:val="00E35F4E"/>
    <w:rsid w:val="00E44D27"/>
    <w:rsid w:val="00E528A3"/>
    <w:rsid w:val="00E60952"/>
    <w:rsid w:val="00E95656"/>
    <w:rsid w:val="00EB2B13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123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www.feedsoft.net/template</Manager>
  <Company>Microsoft Corporation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cp:keywords/>
  <cp:lastModifiedBy>k in</cp:lastModifiedBy>
  <cp:revision>50</cp:revision>
  <cp:lastPrinted>2024-11-04T23:52:00Z</cp:lastPrinted>
  <dcterms:created xsi:type="dcterms:W3CDTF">2022-01-09T11:40:00Z</dcterms:created>
  <dcterms:modified xsi:type="dcterms:W3CDTF">2024-11-09T06:04:00Z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